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63F8294F" w14:textId="77777777" w:rsidTr="00ED102A">
        <w:tc>
          <w:tcPr>
            <w:tcW w:w="9300" w:type="dxa"/>
            <w:shd w:val="clear" w:color="auto" w:fill="auto"/>
          </w:tcPr>
          <w:p w14:paraId="258940DF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1D8A76B1" w14:textId="77777777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4255A0B4" w14:textId="77777777" w:rsidR="00DC46EF" w:rsidRDefault="00DC46EF" w:rsidP="00DC46EF">
      <w:pPr>
        <w:pStyle w:val="Level1Body"/>
      </w:pPr>
    </w:p>
    <w:p w14:paraId="6A02ED88" w14:textId="17267877" w:rsidR="00E46DC1" w:rsidRDefault="00E46DC1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bookmarkStart w:id="0" w:name="_Hlk194565968"/>
      <w:r w:rsidRPr="00955B4D">
        <w:rPr>
          <w:b/>
          <w:bCs/>
          <w:sz w:val="28"/>
        </w:rPr>
        <w:t xml:space="preserve">SOLICITATION NUMBER: </w:t>
      </w:r>
      <w:r w:rsidR="003B6019">
        <w:rPr>
          <w:b/>
          <w:bCs/>
          <w:sz w:val="28"/>
        </w:rPr>
        <w:t>118337 OR</w:t>
      </w:r>
    </w:p>
    <w:p w14:paraId="0D5F79F0" w14:textId="7D26DE66" w:rsidR="00E46DC1" w:rsidRPr="00955B4D" w:rsidRDefault="003B6019" w:rsidP="00E46DC1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Trail Tales Magazine</w:t>
      </w:r>
    </w:p>
    <w:p w14:paraId="22D5A582" w14:textId="544AB0DE" w:rsidR="00E46DC1" w:rsidRDefault="00E46DC1" w:rsidP="00E46DC1">
      <w:pPr>
        <w:pStyle w:val="Level1Body"/>
        <w:jc w:val="center"/>
        <w:rPr>
          <w:b/>
          <w:bCs/>
          <w:color w:val="auto"/>
          <w:sz w:val="28"/>
          <w:szCs w:val="28"/>
        </w:rPr>
      </w:pPr>
      <w:r w:rsidRPr="00A863B0">
        <w:rPr>
          <w:b/>
          <w:bCs/>
          <w:color w:val="auto"/>
          <w:sz w:val="28"/>
          <w:szCs w:val="28"/>
        </w:rPr>
        <w:t>Opening Date:</w:t>
      </w:r>
      <w:r w:rsidR="003B6019">
        <w:rPr>
          <w:b/>
          <w:bCs/>
          <w:color w:val="auto"/>
          <w:sz w:val="28"/>
          <w:szCs w:val="28"/>
        </w:rPr>
        <w:t xml:space="preserve"> April 15, 2025</w:t>
      </w:r>
    </w:p>
    <w:p w14:paraId="793B4457" w14:textId="4741C059" w:rsidR="003F23AE" w:rsidRDefault="00A16E6F" w:rsidP="003F23AE">
      <w:pPr>
        <w:pStyle w:val="Level1Body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Intent </w:t>
      </w:r>
      <w:proofErr w:type="gramStart"/>
      <w:r>
        <w:rPr>
          <w:b/>
          <w:bCs/>
          <w:color w:val="auto"/>
          <w:sz w:val="28"/>
          <w:szCs w:val="28"/>
        </w:rPr>
        <w:t>to</w:t>
      </w:r>
      <w:proofErr w:type="gramEnd"/>
      <w:r>
        <w:rPr>
          <w:b/>
          <w:bCs/>
          <w:color w:val="auto"/>
          <w:sz w:val="28"/>
          <w:szCs w:val="28"/>
        </w:rPr>
        <w:t xml:space="preserve"> Award </w:t>
      </w:r>
      <w:r w:rsidR="003F23AE">
        <w:rPr>
          <w:b/>
          <w:bCs/>
          <w:color w:val="auto"/>
          <w:sz w:val="28"/>
          <w:szCs w:val="28"/>
        </w:rPr>
        <w:t xml:space="preserve">Posting Date: </w:t>
      </w:r>
      <w:r w:rsidR="003B6019">
        <w:rPr>
          <w:b/>
          <w:bCs/>
          <w:color w:val="auto"/>
          <w:sz w:val="28"/>
          <w:szCs w:val="28"/>
        </w:rPr>
        <w:t>April 23, 2025</w:t>
      </w:r>
    </w:p>
    <w:bookmarkEnd w:id="0"/>
    <w:p w14:paraId="71B9AED2" w14:textId="77777777" w:rsidR="00E46DC1" w:rsidRPr="00BD5697" w:rsidRDefault="00E46DC1" w:rsidP="00E46DC1">
      <w:pPr>
        <w:pStyle w:val="Level3Body"/>
      </w:pPr>
    </w:p>
    <w:p w14:paraId="7B7499CF" w14:textId="77777777" w:rsidR="00E46DC1" w:rsidRPr="00BD5697" w:rsidRDefault="00E46DC1" w:rsidP="00E46DC1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A9304A" wp14:editId="12AE4C9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CB0AB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433D8D37" w14:textId="77777777" w:rsidR="00E46DC1" w:rsidRPr="00BD5697" w:rsidRDefault="00E46DC1" w:rsidP="00E46DC1">
      <w:pPr>
        <w:pStyle w:val="Heading4"/>
      </w:pPr>
      <w:r>
        <w:t>Notice of Intent to Award</w:t>
      </w:r>
    </w:p>
    <w:p w14:paraId="2B5F49ED" w14:textId="77777777" w:rsidR="00FA5ABF" w:rsidRDefault="00FA5ABF"/>
    <w:p w14:paraId="01A3E5DD" w14:textId="09EB6ACF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>contract f</w:t>
      </w:r>
      <w:r w:rsidR="003B6019">
        <w:t>or Trail Tales Magazine</w:t>
      </w:r>
      <w:r w:rsidRPr="00F31DD4">
        <w:rPr>
          <w:b/>
          <w:bCs/>
        </w:rPr>
        <w:t xml:space="preserve"> </w:t>
      </w:r>
      <w:r w:rsidRPr="00F31DD4">
        <w:t>t</w:t>
      </w:r>
      <w:r w:rsidR="003B6019">
        <w:t>o Kodi Holdings, Inc. d/b/a Sheridan</w:t>
      </w:r>
      <w:r w:rsidRPr="00F31DD4">
        <w:t>.</w:t>
      </w:r>
    </w:p>
    <w:p w14:paraId="07B5FDD2" w14:textId="77777777" w:rsidR="00DC46EF" w:rsidRPr="00F31DD4" w:rsidRDefault="00DC46EF" w:rsidP="00DC46EF"/>
    <w:p w14:paraId="6BD70D0C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341C6DB3" w14:textId="77777777" w:rsidR="00DC46EF" w:rsidRDefault="00DC46EF"/>
    <w:sectPr w:rsidR="00DC4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E0C4" w14:textId="77777777" w:rsidR="003B6019" w:rsidRDefault="003B6019" w:rsidP="00DC46EF">
      <w:r>
        <w:separator/>
      </w:r>
    </w:p>
  </w:endnote>
  <w:endnote w:type="continuationSeparator" w:id="0">
    <w:p w14:paraId="3D053928" w14:textId="77777777" w:rsidR="003B6019" w:rsidRDefault="003B6019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C2C3" w14:textId="77777777" w:rsidR="00DB2DFE" w:rsidRDefault="00DB2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D382" w14:textId="77777777" w:rsidR="00DB2DFE" w:rsidRPr="00DB2DFE" w:rsidRDefault="00DB2DFE" w:rsidP="00DB2DFE">
    <w:pPr>
      <w:pStyle w:val="Footer"/>
      <w:jc w:val="right"/>
    </w:pPr>
    <w:r w:rsidRPr="00DB2DFE">
      <w:t xml:space="preserve">SPB Form </w:t>
    </w:r>
    <w:r>
      <w:t>42</w:t>
    </w:r>
  </w:p>
  <w:p w14:paraId="52FDE762" w14:textId="77777777" w:rsidR="00DB2DFE" w:rsidRPr="00DB2DFE" w:rsidRDefault="00DB2DFE" w:rsidP="00DB2DFE">
    <w:pPr>
      <w:pStyle w:val="Footer"/>
      <w:jc w:val="right"/>
    </w:pPr>
    <w:r w:rsidRPr="00DB2DFE">
      <w:t>Last Revised 4-17-2025</w:t>
    </w:r>
  </w:p>
  <w:p w14:paraId="71A28D8A" w14:textId="77777777" w:rsidR="00DC46EF" w:rsidRPr="00DB2DFE" w:rsidRDefault="003B6019" w:rsidP="00DB2DFE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B2DFE" w:rsidRPr="00DB2DFE">
              <w:t xml:space="preserve">Page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PAGE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  <w:r w:rsidR="00DB2DFE" w:rsidRPr="00DB2DFE">
              <w:t xml:space="preserve"> of </w:t>
            </w:r>
            <w:r w:rsidR="00DB2DFE" w:rsidRPr="00DB2DFE">
              <w:rPr>
                <w:b/>
                <w:bCs/>
              </w:rPr>
              <w:fldChar w:fldCharType="begin"/>
            </w:r>
            <w:r w:rsidR="00DB2DFE" w:rsidRPr="00DB2DFE">
              <w:rPr>
                <w:b/>
                <w:bCs/>
              </w:rPr>
              <w:instrText xml:space="preserve"> NUMPAGES  </w:instrText>
            </w:r>
            <w:r w:rsidR="00DB2DFE" w:rsidRPr="00DB2DFE">
              <w:rPr>
                <w:b/>
                <w:bCs/>
              </w:rPr>
              <w:fldChar w:fldCharType="separate"/>
            </w:r>
            <w:r w:rsidR="00DB2DFE" w:rsidRPr="00DB2DFE">
              <w:rPr>
                <w:b/>
                <w:bCs/>
              </w:rPr>
              <w:t>1</w:t>
            </w:r>
            <w:r w:rsidR="00DB2DFE" w:rsidRPr="00DB2DFE"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1475" w14:textId="77777777" w:rsidR="00DB2DFE" w:rsidRDefault="00DB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CE8B" w14:textId="77777777" w:rsidR="003B6019" w:rsidRDefault="003B6019" w:rsidP="00DC46EF">
      <w:r>
        <w:separator/>
      </w:r>
    </w:p>
  </w:footnote>
  <w:footnote w:type="continuationSeparator" w:id="0">
    <w:p w14:paraId="5E396679" w14:textId="77777777" w:rsidR="003B6019" w:rsidRDefault="003B6019" w:rsidP="00DC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C0B11" w14:textId="77777777" w:rsidR="00DB2DFE" w:rsidRDefault="00DB2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D060" w14:textId="77777777" w:rsidR="00DB2DFE" w:rsidRDefault="00DB2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CF80B" w14:textId="77777777" w:rsidR="00DB2DFE" w:rsidRDefault="00DB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19"/>
    <w:rsid w:val="00063338"/>
    <w:rsid w:val="000B5D16"/>
    <w:rsid w:val="001716EB"/>
    <w:rsid w:val="00256728"/>
    <w:rsid w:val="003B6019"/>
    <w:rsid w:val="003F23AE"/>
    <w:rsid w:val="004451ED"/>
    <w:rsid w:val="004E7461"/>
    <w:rsid w:val="00550108"/>
    <w:rsid w:val="005D1EAC"/>
    <w:rsid w:val="00A16E6F"/>
    <w:rsid w:val="00C457DE"/>
    <w:rsid w:val="00D75107"/>
    <w:rsid w:val="00DB2DFE"/>
    <w:rsid w:val="00DC46EF"/>
    <w:rsid w:val="00E46DC1"/>
    <w:rsid w:val="00E85824"/>
    <w:rsid w:val="00F30E60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6ADC9"/>
  <w15:chartTrackingRefBased/>
  <w15:docId w15:val="{4BE777DF-AD1F-4422-A073-167871B0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46DC1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46DC1"/>
    <w:rPr>
      <w:rFonts w:ascii="Arial" w:eastAsia="Times New Roman" w:hAnsi="Arial" w:cs="Times New Roman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42%20-%20Solicitation%20Intent%20to%20Award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42 - Solicitation Intent to Award Notice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St of NE,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1</cp:revision>
  <dcterms:created xsi:type="dcterms:W3CDTF">2025-04-22T15:34:00Z</dcterms:created>
  <dcterms:modified xsi:type="dcterms:W3CDTF">2025-04-22T15:38:00Z</dcterms:modified>
</cp:coreProperties>
</file>